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31A9" w:rsidR="0099300E" w:rsidP="0099300E" w:rsidRDefault="0099300E" w14:paraId="6A886C23" w14:textId="77777777">
      <w:pPr>
        <w:spacing w:after="0"/>
        <w:jc w:val="center"/>
        <w:textAlignment w:val="baseline"/>
        <w:rPr>
          <w:rFonts w:ascii="Times New Roman" w:hAnsi="Times New Roman" w:eastAsia="Times New Roman" w:cs="Times New Roman"/>
          <w:b/>
          <w:sz w:val="28"/>
          <w:szCs w:val="28"/>
        </w:rPr>
      </w:pPr>
      <w:r w:rsidRPr="008F31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hAnsi="Times New Roman" w:eastAsia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="00891C81">
        <w:rPr>
          <w:rFonts w:ascii="Times New Roman" w:hAnsi="Times New Roman" w:eastAsia="Times New Roman" w:cs="Times New Roman"/>
          <w:b/>
          <w:sz w:val="28"/>
          <w:szCs w:val="28"/>
        </w:rPr>
        <w:t>CANNABIS POLICY</w:t>
      </w:r>
      <w:r w:rsidRPr="008F31A9"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</w:p>
    <w:p w:rsidRPr="008F31A9" w:rsidR="0099300E" w:rsidP="0099300E" w:rsidRDefault="0099300E" w14:paraId="0EA96784" w14:textId="77777777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hAnsi="Times New Roman" w:eastAsia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hAnsi="Times New Roman" w:eastAsia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hAnsi="Times New Roman" w:eastAsia="Times New Roman" w:cs="Times New Roman"/>
          <w:b/>
          <w:sz w:val="28"/>
          <w:szCs w:val="28"/>
        </w:rPr>
        <w:t>) BILL</w:t>
      </w:r>
      <w:r w:rsidRPr="008F31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hAnsi="Times New Roman" w:eastAsia="Times New Roman" w:cs="Times New Roman"/>
          <w:b/>
          <w:sz w:val="28"/>
          <w:szCs w:val="28"/>
        </w:rPr>
        <w:t>SUMMARY</w:t>
      </w:r>
      <w:r w:rsidRPr="008F31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:rsidRPr="00764860" w:rsidR="0099300E" w:rsidP="0099300E" w:rsidRDefault="0099300E" w14:paraId="13F4DC8B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:rsidRPr="00764860" w:rsidR="0099300E" w:rsidP="0099300E" w:rsidRDefault="0099300E" w14:paraId="33BD6CB4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:rsidRPr="007B66A6" w:rsidR="0099300E" w:rsidP="0099300E" w:rsidRDefault="0099300E" w14:paraId="050015AD" w14:textId="6274581E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 w:rsidR="00CB641C">
        <w:rPr>
          <w:rStyle w:val="tabchar"/>
          <w:rFonts w:eastAsiaTheme="majorEastAsia"/>
        </w:rPr>
        <w:t>183</w:t>
      </w:r>
    </w:p>
    <w:p w:rsidRPr="007B66A6" w:rsidR="0099300E" w:rsidP="0099300E" w:rsidRDefault="0099300E" w14:paraId="6F4C50FB" w14:textId="77777777">
      <w:pPr>
        <w:pStyle w:val="paragraph"/>
        <w:spacing w:before="0" w:beforeAutospacing="0" w:after="0" w:afterAutospacing="0"/>
        <w:jc w:val="both"/>
        <w:textAlignment w:val="baseline"/>
      </w:pPr>
    </w:p>
    <w:p w:rsidRPr="007B66A6" w:rsidR="0099300E" w:rsidP="0099300E" w:rsidRDefault="0099300E" w14:paraId="5DCBA3CB" w14:textId="7E3A5602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="00CB641C">
        <w:t xml:space="preserve">An Act to </w:t>
      </w:r>
      <w:r w:rsidR="00F1401D">
        <w:t>increase</w:t>
      </w:r>
      <w:r w:rsidR="00CB641C">
        <w:t xml:space="preserve"> the </w:t>
      </w:r>
      <w:r w:rsidR="00F1401D">
        <w:t>c</w:t>
      </w:r>
      <w:r w:rsidR="00CB641C">
        <w:t xml:space="preserve">annabis </w:t>
      </w:r>
      <w:r w:rsidR="00F1401D">
        <w:t>p</w:t>
      </w:r>
      <w:r w:rsidR="00CB641C">
        <w:t xml:space="preserve">urchase and </w:t>
      </w:r>
      <w:r w:rsidR="00F1401D">
        <w:t>p</w:t>
      </w:r>
      <w:r w:rsidR="00CB641C">
        <w:t xml:space="preserve">ossession </w:t>
      </w:r>
      <w:r w:rsidR="00F1401D">
        <w:t>l</w:t>
      </w:r>
      <w:r w:rsidR="00CB641C">
        <w:t>imits</w:t>
      </w:r>
    </w:p>
    <w:p w:rsidRPr="007B66A6" w:rsidR="0099300E" w:rsidP="0099300E" w:rsidRDefault="0099300E" w14:paraId="68579143" w14:textId="77777777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:rsidRPr="007B66A6" w:rsidR="0099300E" w:rsidP="0099300E" w:rsidRDefault="0099300E" w14:paraId="026CB479" w14:textId="57C8E245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 w:rsidR="00CB641C">
        <w:rPr>
          <w:rStyle w:val="tabchar"/>
          <w:rFonts w:eastAsiaTheme="majorEastAsia"/>
        </w:rPr>
        <w:t>Chynah</w:t>
      </w:r>
      <w:r w:rsidRPr="007B66A6">
        <w:rPr>
          <w:rStyle w:val="tabchar"/>
          <w:rFonts w:eastAsiaTheme="majorEastAsia"/>
        </w:rPr>
        <w:t xml:space="preserve"> </w:t>
      </w:r>
      <w:r w:rsidR="00CB641C">
        <w:rPr>
          <w:rStyle w:val="tabchar"/>
          <w:rFonts w:eastAsiaTheme="majorEastAsia"/>
        </w:rPr>
        <w:t>Tyler</w:t>
      </w:r>
      <w:r w:rsidRPr="007B66A6">
        <w:rPr>
          <w:rStyle w:val="tabchar"/>
          <w:rFonts w:eastAsiaTheme="majorEastAsia"/>
        </w:rPr>
        <w:t xml:space="preserve"> (</w:t>
      </w:r>
      <w:r w:rsidR="00CB641C">
        <w:rPr>
          <w:rStyle w:val="tabchar"/>
          <w:rFonts w:eastAsiaTheme="majorEastAsia"/>
        </w:rPr>
        <w:t>Boston</w:t>
      </w:r>
      <w:r w:rsidRPr="007B66A6">
        <w:rPr>
          <w:rStyle w:val="tabchar"/>
          <w:rFonts w:eastAsiaTheme="majorEastAsia"/>
        </w:rPr>
        <w:t>)</w:t>
      </w:r>
    </w:p>
    <w:p w:rsidRPr="007B66A6" w:rsidR="0099300E" w:rsidP="0099300E" w:rsidRDefault="0099300E" w14:paraId="1F544679" w14:textId="77777777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:rsidRPr="007B66A6" w:rsidR="0099300E" w:rsidP="0099300E" w:rsidRDefault="0099300E" w14:paraId="7F20527E" w14:textId="77777777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Date:</w:t>
      </w:r>
      <w:r w:rsidRPr="007B66A6">
        <w:tab/>
      </w:r>
      <w:r w:rsidRPr="007B66A6">
        <w:tab/>
      </w:r>
      <w:r w:rsidR="00891C81">
        <w:rPr>
          <w:rStyle w:val="tabchar"/>
          <w:rFonts w:eastAsiaTheme="majorEastAsia"/>
        </w:rPr>
        <w:t>April</w:t>
      </w:r>
      <w:r w:rsidRPr="007B66A6">
        <w:rPr>
          <w:rStyle w:val="tabchar"/>
          <w:rFonts w:eastAsiaTheme="majorEastAsia"/>
        </w:rPr>
        <w:t xml:space="preserve"> </w:t>
      </w:r>
      <w:r w:rsidR="00891C81">
        <w:rPr>
          <w:rStyle w:val="tabchar"/>
          <w:rFonts w:eastAsiaTheme="majorEastAsia"/>
        </w:rPr>
        <w:t>9</w:t>
      </w:r>
      <w:r w:rsidRPr="007B66A6">
        <w:rPr>
          <w:rStyle w:val="tabchar"/>
          <w:rFonts w:eastAsiaTheme="majorEastAsia"/>
        </w:rPr>
        <w:t>, 2025</w:t>
      </w:r>
    </w:p>
    <w:p w:rsidRPr="007B66A6" w:rsidR="0099300E" w:rsidP="0099300E" w:rsidRDefault="0099300E" w14:paraId="1609A80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:rsidRPr="007B66A6" w:rsidR="0099300E" w:rsidP="0099300E" w:rsidRDefault="0099300E" w14:paraId="0B7F0E5A" w14:textId="77777777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hAnsi="Times New Roman" w:eastAsia="Times New Roman" w:cs="Times New Roman"/>
          <w:b/>
          <w:bCs/>
          <w:sz w:val="24"/>
          <w:szCs w:val="24"/>
        </w:rPr>
        <w:t>Reporting Deadline: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="00891C81">
        <w:rPr>
          <w:rFonts w:ascii="Times New Roman" w:hAnsi="Times New Roman" w:eastAsia="Times New Roman" w:cs="Times New Roman"/>
          <w:sz w:val="24"/>
          <w:szCs w:val="24"/>
        </w:rPr>
        <w:t>June 8, 2025</w:t>
      </w:r>
    </w:p>
    <w:p w:rsidRPr="007B66A6" w:rsidR="0099300E" w:rsidP="0099300E" w:rsidRDefault="0099300E" w14:paraId="245639F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Pr="00CB641C" w:rsidR="0099300E" w:rsidP="00CB641C" w:rsidRDefault="0099300E" w14:paraId="49A7B520" w14:textId="1621641E">
      <w:pPr>
        <w:pStyle w:val="paragraph"/>
        <w:spacing w:before="0" w:beforeAutospacing="0" w:after="0" w:afterAutospacing="0"/>
        <w:ind w:left="720" w:hanging="720"/>
        <w:jc w:val="both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  <w:r w:rsidR="00CB641C">
        <w:rPr>
          <w:rStyle w:val="normaltextrun"/>
          <w:rFonts w:eastAsiaTheme="majorEastAsia"/>
          <w:b/>
          <w:bCs/>
        </w:rPr>
        <w:tab/>
      </w:r>
      <w:r w:rsidR="00CB641C">
        <w:rPr>
          <w:rStyle w:val="normaltextrun"/>
          <w:rFonts w:eastAsiaTheme="majorEastAsia"/>
          <w:b/>
          <w:bCs/>
        </w:rPr>
        <w:tab/>
      </w:r>
      <w:r w:rsidR="00CB641C">
        <w:rPr>
          <w:rStyle w:val="normaltextrun"/>
          <w:rFonts w:eastAsiaTheme="majorEastAsia"/>
        </w:rPr>
        <w:t>None</w:t>
      </w:r>
      <w:r w:rsidR="009E5DA3">
        <w:rPr>
          <w:rStyle w:val="normaltextrun"/>
          <w:rFonts w:eastAsiaTheme="majorEastAsia"/>
        </w:rPr>
        <w:t>.</w:t>
      </w:r>
    </w:p>
    <w:p w:rsidRPr="007B66A6" w:rsidR="0099300E" w:rsidP="0099300E" w:rsidRDefault="0099300E" w14:paraId="41DC668A" w14:textId="77777777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:rsidRPr="007B66A6" w:rsidR="0099300E" w:rsidP="009E5DA3" w:rsidRDefault="0099300E" w14:paraId="3F5694C6" w14:textId="2BAA6C74">
      <w:pPr>
        <w:pStyle w:val="paragraph"/>
        <w:spacing w:before="0" w:beforeAutospacing="0" w:after="0" w:afterAutospacing="0"/>
        <w:ind w:left="2880" w:hanging="288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 w:rsidR="009E5DA3">
        <w:t>H.158 (Rep. Meghan K. Kilcoyne); H.171 (Rep. Dawn</w:t>
      </w:r>
      <w:r w:rsidR="00480CBF">
        <w:t>e</w:t>
      </w:r>
      <w:r w:rsidR="009E5DA3">
        <w:t xml:space="preserve"> Shand); S.99 (Sen. Jacob R. Oliveira); S.75 (Sen. William N. Brownsberger) </w:t>
      </w:r>
    </w:p>
    <w:p w:rsidRPr="00E305C3" w:rsidR="0099300E" w:rsidP="0099300E" w:rsidRDefault="0099300E" w14:paraId="77964532" w14:textId="77777777">
      <w:pPr>
        <w:pStyle w:val="paragraph"/>
        <w:spacing w:before="0" w:beforeAutospacing="0" w:after="0" w:afterAutospacing="0"/>
        <w:jc w:val="both"/>
        <w:textAlignment w:val="baseline"/>
      </w:pPr>
    </w:p>
    <w:p w:rsidRPr="00923A11" w:rsidR="0099300E" w:rsidP="0099300E" w:rsidRDefault="0099300E" w14:paraId="5AE98420" w14:textId="77777777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:rsidR="00F1401D" w:rsidP="0099300E" w:rsidRDefault="00F1401D" w14:paraId="4FFD8069" w14:textId="77777777">
      <w:pPr>
        <w:pStyle w:val="paragraph"/>
        <w:spacing w:before="0" w:beforeAutospacing="0" w:after="0" w:afterAutospacing="0"/>
        <w:jc w:val="both"/>
        <w:textAlignment w:val="baseline"/>
        <w:rPr>
          <w:i/>
          <w:iCs/>
        </w:rPr>
      </w:pPr>
    </w:p>
    <w:p w:rsidR="00F1401D" w:rsidP="1DA9F63F" w:rsidRDefault="00F1401D" w14:paraId="2A0B0166" w14:textId="39F96F35">
      <w:pPr>
        <w:pStyle w:val="paragraph"/>
        <w:spacing w:before="0" w:beforeAutospacing="off" w:after="0" w:afterAutospacing="off"/>
        <w:jc w:val="both"/>
        <w:textAlignment w:val="baseline"/>
      </w:pPr>
      <w:r w:rsidR="01A66ED7">
        <w:rPr/>
        <w:t>Section 7 of</w:t>
      </w:r>
      <w:r w:rsidR="7DD62154">
        <w:rPr/>
        <w:t xml:space="preserve"> </w:t>
      </w:r>
      <w:r w:rsidR="01A66ED7">
        <w:rPr/>
        <w:t xml:space="preserve">Chapter 94G of the Massachusetts General Laws </w:t>
      </w:r>
      <w:r w:rsidR="01A66ED7">
        <w:rPr/>
        <w:t>states</w:t>
      </w:r>
      <w:r w:rsidR="01A66ED7">
        <w:rPr/>
        <w:t xml:space="preserve"> that </w:t>
      </w:r>
      <w:r w:rsidR="319B07C4">
        <w:rPr/>
        <w:t xml:space="preserve">individuals </w:t>
      </w:r>
      <w:r w:rsidR="01A66ED7">
        <w:rPr/>
        <w:t xml:space="preserve">over 21 years of age may </w:t>
      </w:r>
      <w:r w:rsidR="6FB77952">
        <w:rPr/>
        <w:t>purchase</w:t>
      </w:r>
      <w:r w:rsidR="6FB77952">
        <w:rPr/>
        <w:t xml:space="preserve"> or </w:t>
      </w:r>
      <w:r w:rsidR="01A66ED7">
        <w:rPr/>
        <w:t xml:space="preserve">possess 1 ounce of marijuana or less without facing any civil or criminal sanctions, </w:t>
      </w:r>
      <w:r w:rsidR="01A66ED7">
        <w:rPr/>
        <w:t>notwithstanding</w:t>
      </w:r>
      <w:r w:rsidR="01A66ED7">
        <w:rPr/>
        <w:t xml:space="preserve"> certain exceptions to the law. </w:t>
      </w:r>
    </w:p>
    <w:p w:rsidR="00F1401D" w:rsidP="0099300E" w:rsidRDefault="00F1401D" w14:paraId="29DE2FFC" w14:textId="77777777">
      <w:pPr>
        <w:pStyle w:val="paragraph"/>
        <w:spacing w:before="0" w:beforeAutospacing="0" w:after="0" w:afterAutospacing="0"/>
        <w:jc w:val="both"/>
        <w:textAlignment w:val="baseline"/>
      </w:pPr>
    </w:p>
    <w:p w:rsidRPr="00F1401D" w:rsidR="00F1401D" w:rsidP="0099300E" w:rsidRDefault="00F1401D" w14:paraId="76B3B180" w14:textId="15ADCAEB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Section 34 of Chapter 94C </w:t>
      </w:r>
      <w:r w:rsidR="00D308EB">
        <w:t xml:space="preserve">states that any person who possesses over 1 ounce of marijuana may be imprisoned for up to six months, pay a fine up to $500, or both. </w:t>
      </w:r>
    </w:p>
    <w:p w:rsidRPr="00CB375A" w:rsidR="0099300E" w:rsidP="0099300E" w:rsidRDefault="0099300E" w14:paraId="1F3C5FCF" w14:textId="77777777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</w:p>
    <w:p w:rsidR="0099300E" w:rsidP="0099300E" w:rsidRDefault="0099300E" w14:paraId="5BED34C0" w14:textId="77777777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4846FC">
        <w:rPr>
          <w:sz w:val="22"/>
          <w:szCs w:val="22"/>
        </w:rPr>
        <w:t>  </w:t>
      </w:r>
    </w:p>
    <w:p w:rsidRPr="00CB375A" w:rsidR="0099300E" w:rsidP="0099300E" w:rsidRDefault="0099300E" w14:paraId="360D8889" w14:textId="77777777">
      <w:pPr>
        <w:pStyle w:val="paragraph"/>
        <w:spacing w:before="0" w:beforeAutospacing="0" w:after="0" w:afterAutospacing="0"/>
        <w:jc w:val="both"/>
      </w:pPr>
      <w:r w:rsidRPr="00CB375A">
        <w:rPr>
          <w:rStyle w:val="normaltextrun"/>
          <w:rFonts w:eastAsiaTheme="majorEastAsia"/>
          <w:b/>
          <w:bCs/>
        </w:rPr>
        <w:t>SUMMARY:</w:t>
      </w:r>
    </w:p>
    <w:p w:rsidR="0099300E" w:rsidP="0099300E" w:rsidRDefault="0099300E" w14:paraId="4F67A63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8EB" w:rsidP="0099300E" w:rsidRDefault="00D308EB" w14:paraId="5BD87E22" w14:textId="04BF8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DA9F63F" w:rsidR="6FB77952">
        <w:rPr>
          <w:rFonts w:ascii="Times New Roman" w:hAnsi="Times New Roman" w:cs="Times New Roman"/>
          <w:sz w:val="24"/>
          <w:szCs w:val="24"/>
        </w:rPr>
        <w:t xml:space="preserve">This bill amends both Section 7 of Chapter 94G and Section 34 of </w:t>
      </w:r>
      <w:r w:rsidRPr="1DA9F63F" w:rsidR="176C02A0">
        <w:rPr>
          <w:rFonts w:ascii="Times New Roman" w:hAnsi="Times New Roman" w:cs="Times New Roman"/>
          <w:sz w:val="24"/>
          <w:szCs w:val="24"/>
        </w:rPr>
        <w:t xml:space="preserve">Chapter </w:t>
      </w:r>
      <w:r w:rsidRPr="1DA9F63F" w:rsidR="6FB77952">
        <w:rPr>
          <w:rFonts w:ascii="Times New Roman" w:hAnsi="Times New Roman" w:cs="Times New Roman"/>
          <w:sz w:val="24"/>
          <w:szCs w:val="24"/>
        </w:rPr>
        <w:t xml:space="preserve">94C to </w:t>
      </w:r>
      <w:r w:rsidRPr="1DA9F63F" w:rsidR="6FB77952">
        <w:rPr>
          <w:rFonts w:ascii="Times New Roman" w:hAnsi="Times New Roman" w:cs="Times New Roman"/>
          <w:sz w:val="24"/>
          <w:szCs w:val="24"/>
        </w:rPr>
        <w:t>permit</w:t>
      </w:r>
      <w:r w:rsidRPr="1DA9F63F" w:rsidR="6FB77952">
        <w:rPr>
          <w:rFonts w:ascii="Times New Roman" w:hAnsi="Times New Roman" w:cs="Times New Roman"/>
          <w:sz w:val="24"/>
          <w:szCs w:val="24"/>
        </w:rPr>
        <w:t xml:space="preserve"> the purchase and possession of up to 2 ounces of marijuana</w:t>
      </w:r>
      <w:r w:rsidRPr="1DA9F63F" w:rsidR="5516AE21">
        <w:rPr>
          <w:rFonts w:ascii="Times New Roman" w:hAnsi="Times New Roman" w:cs="Times New Roman"/>
          <w:sz w:val="24"/>
          <w:szCs w:val="24"/>
        </w:rPr>
        <w:t xml:space="preserve"> or its equivalent in the form of concentrate or other ingestible products</w:t>
      </w:r>
      <w:r w:rsidRPr="1DA9F63F" w:rsidR="7DD62154">
        <w:rPr>
          <w:rFonts w:ascii="Times New Roman" w:hAnsi="Times New Roman" w:cs="Times New Roman"/>
          <w:sz w:val="24"/>
          <w:szCs w:val="24"/>
        </w:rPr>
        <w:t>.</w:t>
      </w:r>
    </w:p>
    <w:p w:rsidR="00D308EB" w:rsidP="0099300E" w:rsidRDefault="00D308EB" w14:paraId="10F5C56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1FA8113C" w:rsidP="69E4023D" w:rsidRDefault="1FA8113C" w14:paraId="3883E4C2" w14:textId="2A64F2C1">
      <w:pPr>
        <w:spacing w:before="0" w:beforeAutospacing="off" w:after="160" w:afterAutospacing="off" w:line="257" w:lineRule="auto"/>
        <w:jc w:val="both"/>
      </w:pPr>
      <w:r w:rsidRPr="69E4023D" w:rsidR="1FA811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bill further requires the CCC to promulgate regulations in accordance with this bill.     </w:t>
      </w:r>
    </w:p>
    <w:p w:rsidR="69E4023D" w:rsidP="69E4023D" w:rsidRDefault="69E4023D" w14:paraId="1B81075D" w14:textId="6BA900BE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00AF75D8" w:rsidRDefault="00AF75D8" w14:paraId="09FB8B2E" w14:textId="77777777"/>
    <w:sectPr w:rsidR="00AF75D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208D"/>
    <w:multiLevelType w:val="multilevel"/>
    <w:tmpl w:val="D89669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3D43684"/>
    <w:multiLevelType w:val="multilevel"/>
    <w:tmpl w:val="5764F5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C67799C"/>
    <w:multiLevelType w:val="hybridMultilevel"/>
    <w:tmpl w:val="5204C7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8294074">
    <w:abstractNumId w:val="1"/>
  </w:num>
  <w:num w:numId="2" w16cid:durableId="1330669542">
    <w:abstractNumId w:val="0"/>
  </w:num>
  <w:num w:numId="3" w16cid:durableId="152031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1C"/>
    <w:rsid w:val="000328C5"/>
    <w:rsid w:val="001A0C68"/>
    <w:rsid w:val="002C1408"/>
    <w:rsid w:val="00480CBF"/>
    <w:rsid w:val="00891C81"/>
    <w:rsid w:val="008F7954"/>
    <w:rsid w:val="0099300E"/>
    <w:rsid w:val="009E5DA3"/>
    <w:rsid w:val="00AF6276"/>
    <w:rsid w:val="00AF75D8"/>
    <w:rsid w:val="00C56EC3"/>
    <w:rsid w:val="00CB641C"/>
    <w:rsid w:val="00D308EB"/>
    <w:rsid w:val="00F1401D"/>
    <w:rsid w:val="01A66ED7"/>
    <w:rsid w:val="176C02A0"/>
    <w:rsid w:val="1DA9F63F"/>
    <w:rsid w:val="1FA8113C"/>
    <w:rsid w:val="319B07C4"/>
    <w:rsid w:val="43A95DC3"/>
    <w:rsid w:val="47408052"/>
    <w:rsid w:val="5516AE21"/>
    <w:rsid w:val="69E4023D"/>
    <w:rsid w:val="6FB77952"/>
    <w:rsid w:val="7DD6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D3C0C"/>
  <w15:chartTrackingRefBased/>
  <w15:docId w15:val="{C223C99F-D571-8243-84B3-8166B6C2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hAnsi="Garamond" w:cs="Times New Roman (Body CS)" w:eastAsia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300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00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00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9300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9300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9300E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9300E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9300E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9300E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9300E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9300E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9300E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00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930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9300E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00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93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00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93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00E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9930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9300E"/>
  </w:style>
  <w:style w:type="character" w:styleId="eop" w:customStyle="1">
    <w:name w:val="eop"/>
    <w:basedOn w:val="DefaultParagraphFont"/>
    <w:rsid w:val="0099300E"/>
  </w:style>
  <w:style w:type="character" w:styleId="tabchar" w:customStyle="1">
    <w:name w:val="tabchar"/>
    <w:basedOn w:val="DefaultParagraphFont"/>
    <w:rsid w:val="0099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rosenof/Library/Group%20Containers/UBF8T346G9.Office/User%20Content.localized/Templates.localized/bill%20summar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36BD869A21B47B43083D30477ACEF" ma:contentTypeVersion="15" ma:contentTypeDescription="Create a new document." ma:contentTypeScope="" ma:versionID="027d9796d21bdca501a1043967bd6404">
  <xsd:schema xmlns:xsd="http://www.w3.org/2001/XMLSchema" xmlns:xs="http://www.w3.org/2001/XMLSchema" xmlns:p="http://schemas.microsoft.com/office/2006/metadata/properties" xmlns:ns2="9529515e-72af-4e7a-97b3-4beeec9e5789" xmlns:ns3="6cca1b34-ae72-476a-9114-d3863f9ba735" targetNamespace="http://schemas.microsoft.com/office/2006/metadata/properties" ma:root="true" ma:fieldsID="3399aecb0e93c9e8b97f9bb18adb8042" ns2:_="" ns3:_="">
    <xsd:import namespace="9529515e-72af-4e7a-97b3-4beeec9e5789"/>
    <xsd:import namespace="6cca1b34-ae72-476a-9114-d3863f9ba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9515e-72af-4e7a-97b3-4beeec9e5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1b34-ae72-476a-9114-d3863f9ba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a99d8b-3e38-499a-83fa-e99e40c1047f}" ma:internalName="TaxCatchAll" ma:showField="CatchAllData" ma:web="6cca1b34-ae72-476a-9114-d3863f9ba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a1b34-ae72-476a-9114-d3863f9ba735" xsi:nil="true"/>
    <lcf76f155ced4ddcb4097134ff3c332f xmlns="9529515e-72af-4e7a-97b3-4beeec9e57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1F9D1B-BB29-4955-88FE-AB1DED6D988F}"/>
</file>

<file path=customXml/itemProps2.xml><?xml version="1.0" encoding="utf-8"?>
<ds:datastoreItem xmlns:ds="http://schemas.openxmlformats.org/officeDocument/2006/customXml" ds:itemID="{4B567044-B982-4285-A096-5C53482EB7F4}"/>
</file>

<file path=customXml/itemProps3.xml><?xml version="1.0" encoding="utf-8"?>
<ds:datastoreItem xmlns:ds="http://schemas.openxmlformats.org/officeDocument/2006/customXml" ds:itemID="{2AD6A9E9-E5BF-402F-864D-E31542D40C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bill summary template.dotx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Rosenof, Liza (HOU)</lastModifiedBy>
  <revision>8</revision>
  <dcterms:created xsi:type="dcterms:W3CDTF">2025-04-02T20:03:00.0000000Z</dcterms:created>
  <dcterms:modified xsi:type="dcterms:W3CDTF">2025-04-08T15:17:26.1187240Z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0x01010062736BD869A21B47B43083D30477ACEF</vt:lpwstr>
  </property>
  <property fmtid="{D5CDD505-2E9C-101B-9397-08002B2CF9AE}" pid="3" name="MediaServiceImageTags">
    <vt:lpwstr/>
  </property>
</Properties>
</file>